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7F1" w:rsidRPr="008C7516" w:rsidRDefault="00EF27F1" w:rsidP="00EF27F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F27F1" w:rsidRPr="008C7516" w:rsidRDefault="00EF27F1" w:rsidP="00EF27F1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C7516">
        <w:rPr>
          <w:rFonts w:asciiTheme="minorHAnsi" w:hAnsiTheme="minorHAnsi" w:cstheme="minorHAnsi"/>
          <w:b/>
          <w:sz w:val="28"/>
          <w:szCs w:val="28"/>
          <w:u w:val="single"/>
        </w:rPr>
        <w:t xml:space="preserve">ŽÁDANKA – OBJEDNÁVKA na </w:t>
      </w:r>
      <w:proofErr w:type="gramStart"/>
      <w:r w:rsidRPr="008C7516">
        <w:rPr>
          <w:rFonts w:asciiTheme="minorHAnsi" w:hAnsiTheme="minorHAnsi" w:cstheme="minorHAnsi"/>
          <w:b/>
          <w:sz w:val="28"/>
          <w:szCs w:val="28"/>
          <w:u w:val="single"/>
        </w:rPr>
        <w:t>OBČERSTVENÍ</w:t>
      </w:r>
      <w:proofErr w:type="gramEnd"/>
      <w:r w:rsidR="004E1A15" w:rsidRPr="008C7516">
        <w:rPr>
          <w:rFonts w:asciiTheme="minorHAnsi" w:hAnsiTheme="minorHAnsi" w:cstheme="minorHAnsi"/>
          <w:b/>
          <w:sz w:val="28"/>
          <w:szCs w:val="28"/>
          <w:u w:val="single"/>
        </w:rPr>
        <w:t>,</w:t>
      </w:r>
      <w:proofErr w:type="gramStart"/>
      <w:r w:rsidR="004E1A15" w:rsidRPr="008C7516">
        <w:rPr>
          <w:rFonts w:asciiTheme="minorHAnsi" w:hAnsiTheme="minorHAnsi" w:cstheme="minorHAnsi"/>
          <w:b/>
          <w:sz w:val="28"/>
          <w:szCs w:val="28"/>
          <w:u w:val="single"/>
        </w:rPr>
        <w:t>UBYTOVÁNÍ</w:t>
      </w:r>
      <w:proofErr w:type="gramEnd"/>
      <w:r w:rsidRPr="008C7516">
        <w:rPr>
          <w:rFonts w:asciiTheme="minorHAnsi" w:hAnsiTheme="minorHAnsi" w:cstheme="minorHAnsi"/>
          <w:b/>
          <w:sz w:val="28"/>
          <w:szCs w:val="28"/>
          <w:u w:val="single"/>
        </w:rPr>
        <w:t xml:space="preserve">  u K </w:t>
      </w:r>
      <w:proofErr w:type="spellStart"/>
      <w:r w:rsidRPr="008C7516">
        <w:rPr>
          <w:rFonts w:asciiTheme="minorHAnsi" w:hAnsiTheme="minorHAnsi" w:cstheme="minorHAnsi"/>
          <w:b/>
          <w:sz w:val="28"/>
          <w:szCs w:val="28"/>
          <w:u w:val="single"/>
        </w:rPr>
        <w:t>aM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27F1" w:rsidRPr="008C7516" w:rsidTr="00963ACC">
        <w:tc>
          <w:tcPr>
            <w:tcW w:w="10173" w:type="dxa"/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75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        </w:t>
            </w:r>
          </w:p>
          <w:p w:rsidR="00EF27F1" w:rsidRPr="008C7516" w:rsidRDefault="00EF27F1" w:rsidP="00963A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751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  <w:r w:rsidR="008C7516">
              <w:rPr>
                <w:rFonts w:asciiTheme="minorHAnsi" w:hAnsiTheme="minorHAnsi" w:cstheme="minorHAnsi"/>
                <w:sz w:val="22"/>
                <w:szCs w:val="22"/>
              </w:rPr>
              <w:t>Název dodavatele</w:t>
            </w:r>
            <w:r w:rsidRPr="008C7516">
              <w:rPr>
                <w:rFonts w:asciiTheme="minorHAnsi" w:hAnsiTheme="minorHAnsi" w:cstheme="minorHAnsi"/>
                <w:sz w:val="22"/>
                <w:szCs w:val="22"/>
              </w:rPr>
              <w:t xml:space="preserve">:    </w:t>
            </w:r>
            <w:proofErr w:type="spellStart"/>
            <w:r w:rsidRPr="008C7516">
              <w:rPr>
                <w:rFonts w:asciiTheme="minorHAnsi" w:hAnsiTheme="minorHAnsi" w:cstheme="minorHAnsi"/>
                <w:b/>
                <w:sz w:val="22"/>
                <w:szCs w:val="22"/>
              </w:rPr>
              <w:t>KaM</w:t>
            </w:r>
            <w:proofErr w:type="spellEnd"/>
            <w:r w:rsidRPr="008C7516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</w:p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751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Adresa dodavatele:  Studentská 15, 370 05 Č. Budějovice           </w:t>
            </w:r>
          </w:p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751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IČ:    60076658                                               DIČ:   CZ60076658</w:t>
            </w:r>
          </w:p>
        </w:tc>
      </w:tr>
      <w:tr w:rsidR="00EF27F1" w:rsidRPr="008C7516" w:rsidTr="00963ACC">
        <w:tc>
          <w:tcPr>
            <w:tcW w:w="10173" w:type="dxa"/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7516">
              <w:rPr>
                <w:rFonts w:asciiTheme="minorHAnsi" w:hAnsiTheme="minorHAnsi" w:cstheme="minorHAnsi"/>
                <w:b/>
                <w:sz w:val="22"/>
                <w:szCs w:val="22"/>
              </w:rPr>
              <w:t>Způsob dopravy</w:t>
            </w:r>
          </w:p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751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vlastní odvoz                 jiné         </w:t>
            </w:r>
          </w:p>
        </w:tc>
      </w:tr>
      <w:tr w:rsidR="00EF27F1" w:rsidRPr="008C7516" w:rsidTr="00963ACC">
        <w:tc>
          <w:tcPr>
            <w:tcW w:w="10173" w:type="dxa"/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7516">
              <w:rPr>
                <w:rFonts w:asciiTheme="minorHAnsi" w:hAnsiTheme="minorHAnsi" w:cstheme="minorHAnsi"/>
                <w:b/>
                <w:sz w:val="22"/>
                <w:szCs w:val="22"/>
              </w:rPr>
              <w:t>Místo dodání:    JU v Č.</w:t>
            </w:r>
            <w:r w:rsidR="008C75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C75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Budějovicích, EKONOMICKÁ FAKULTA, Studentská 13, </w:t>
            </w:r>
          </w:p>
          <w:p w:rsidR="00EF27F1" w:rsidRPr="008C7516" w:rsidRDefault="00EF27F1" w:rsidP="00963A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75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      37005 České Budějovice</w:t>
            </w:r>
          </w:p>
        </w:tc>
      </w:tr>
      <w:tr w:rsidR="00EF27F1" w:rsidRPr="008C7516" w:rsidTr="00963ACC">
        <w:tc>
          <w:tcPr>
            <w:tcW w:w="10173" w:type="dxa"/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75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Datum dodání:    osobní odběr v prodejně menzy v Akademické knihovně JU     </w:t>
            </w:r>
          </w:p>
        </w:tc>
      </w:tr>
      <w:tr w:rsidR="00EF27F1" w:rsidRPr="008C7516" w:rsidTr="00963ACC">
        <w:tc>
          <w:tcPr>
            <w:tcW w:w="10173" w:type="dxa"/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75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Forma úhrady:       </w:t>
            </w:r>
            <w:proofErr w:type="spellStart"/>
            <w:r w:rsidRPr="008C7516">
              <w:rPr>
                <w:rFonts w:asciiTheme="minorHAnsi" w:hAnsiTheme="minorHAnsi" w:cstheme="minorHAnsi"/>
                <w:b/>
                <w:sz w:val="22"/>
                <w:szCs w:val="22"/>
              </w:rPr>
              <w:t>vnitrofaktura</w:t>
            </w:r>
            <w:proofErr w:type="spellEnd"/>
            <w:r w:rsidRPr="008C75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od </w:t>
            </w:r>
            <w:proofErr w:type="spellStart"/>
            <w:r w:rsidRPr="008C7516">
              <w:rPr>
                <w:rFonts w:asciiTheme="minorHAnsi" w:hAnsiTheme="minorHAnsi" w:cstheme="minorHAnsi"/>
                <w:b/>
                <w:sz w:val="22"/>
                <w:szCs w:val="22"/>
              </w:rPr>
              <w:t>KaM</w:t>
            </w:r>
            <w:proofErr w:type="spellEnd"/>
            <w:r w:rsidRPr="008C75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-    PP      </w:t>
            </w:r>
          </w:p>
        </w:tc>
      </w:tr>
    </w:tbl>
    <w:p w:rsidR="00EF27F1" w:rsidRPr="008C7516" w:rsidRDefault="00EF27F1" w:rsidP="00EF27F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7"/>
        <w:gridCol w:w="1024"/>
        <w:gridCol w:w="1144"/>
        <w:gridCol w:w="949"/>
        <w:gridCol w:w="1282"/>
        <w:gridCol w:w="7"/>
        <w:gridCol w:w="1524"/>
      </w:tblGrid>
      <w:tr w:rsidR="00EF27F1" w:rsidRPr="008C7516" w:rsidTr="00963ACC">
        <w:trPr>
          <w:trHeight w:val="435"/>
        </w:trPr>
        <w:tc>
          <w:tcPr>
            <w:tcW w:w="3222" w:type="dxa"/>
            <w:gridSpan w:val="2"/>
            <w:vMerge w:val="restart"/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7516">
              <w:rPr>
                <w:rFonts w:asciiTheme="minorHAnsi" w:hAnsiTheme="minorHAnsi" w:cstheme="minorHAnsi"/>
                <w:b/>
                <w:sz w:val="22"/>
                <w:szCs w:val="22"/>
              </w:rPr>
              <w:t>Položkový rozpis</w:t>
            </w:r>
          </w:p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751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</w:t>
            </w:r>
          </w:p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751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název</w:t>
            </w:r>
          </w:p>
        </w:tc>
        <w:tc>
          <w:tcPr>
            <w:tcW w:w="2237" w:type="dxa"/>
            <w:gridSpan w:val="2"/>
            <w:tcBorders>
              <w:bottom w:val="single" w:sz="4" w:space="0" w:color="auto"/>
            </w:tcBorders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7516">
              <w:rPr>
                <w:rFonts w:asciiTheme="minorHAnsi" w:hAnsiTheme="minorHAnsi" w:cstheme="minorHAnsi"/>
                <w:sz w:val="22"/>
                <w:szCs w:val="22"/>
              </w:rPr>
              <w:t xml:space="preserve">             Cena</w:t>
            </w:r>
          </w:p>
        </w:tc>
        <w:tc>
          <w:tcPr>
            <w:tcW w:w="958" w:type="dxa"/>
            <w:vMerge w:val="restart"/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7516">
              <w:rPr>
                <w:rFonts w:asciiTheme="minorHAnsi" w:hAnsiTheme="minorHAnsi" w:cstheme="minorHAnsi"/>
                <w:sz w:val="22"/>
                <w:szCs w:val="22"/>
              </w:rPr>
              <w:t xml:space="preserve">  počet</w:t>
            </w:r>
          </w:p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7516">
              <w:rPr>
                <w:rFonts w:asciiTheme="minorHAnsi" w:hAnsiTheme="minorHAnsi" w:cstheme="minorHAnsi"/>
                <w:sz w:val="22"/>
                <w:szCs w:val="22"/>
              </w:rPr>
              <w:t xml:space="preserve">  MJ/ks</w:t>
            </w:r>
          </w:p>
        </w:tc>
        <w:tc>
          <w:tcPr>
            <w:tcW w:w="1307" w:type="dxa"/>
            <w:vMerge w:val="restart"/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7516">
              <w:rPr>
                <w:rFonts w:asciiTheme="minorHAnsi" w:hAnsiTheme="minorHAnsi" w:cstheme="minorHAnsi"/>
                <w:sz w:val="22"/>
                <w:szCs w:val="22"/>
              </w:rPr>
              <w:t xml:space="preserve">  cena </w:t>
            </w:r>
            <w:proofErr w:type="gramStart"/>
            <w:r w:rsidRPr="008C7516">
              <w:rPr>
                <w:rFonts w:asciiTheme="minorHAnsi" w:hAnsiTheme="minorHAnsi" w:cstheme="minorHAnsi"/>
                <w:sz w:val="22"/>
                <w:szCs w:val="22"/>
              </w:rPr>
              <w:t>za</w:t>
            </w:r>
            <w:proofErr w:type="gramEnd"/>
          </w:p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7516">
              <w:rPr>
                <w:rFonts w:asciiTheme="minorHAnsi" w:hAnsiTheme="minorHAnsi" w:cstheme="minorHAnsi"/>
                <w:sz w:val="22"/>
                <w:szCs w:val="22"/>
              </w:rPr>
              <w:t xml:space="preserve">   MJ/ks    </w:t>
            </w:r>
          </w:p>
        </w:tc>
        <w:tc>
          <w:tcPr>
            <w:tcW w:w="1562" w:type="dxa"/>
            <w:gridSpan w:val="2"/>
            <w:vMerge w:val="restart"/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7516">
              <w:rPr>
                <w:rFonts w:asciiTheme="minorHAnsi" w:hAnsiTheme="minorHAnsi" w:cstheme="minorHAnsi"/>
                <w:sz w:val="22"/>
                <w:szCs w:val="22"/>
              </w:rPr>
              <w:t xml:space="preserve">      celkem</w:t>
            </w:r>
          </w:p>
        </w:tc>
      </w:tr>
      <w:tr w:rsidR="00EF27F1" w:rsidRPr="008C7516" w:rsidTr="00963ACC">
        <w:trPr>
          <w:trHeight w:val="378"/>
        </w:trPr>
        <w:tc>
          <w:tcPr>
            <w:tcW w:w="3222" w:type="dxa"/>
            <w:gridSpan w:val="2"/>
            <w:vMerge/>
            <w:tcBorders>
              <w:bottom w:val="single" w:sz="4" w:space="0" w:color="auto"/>
            </w:tcBorders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vMerge/>
            <w:tcBorders>
              <w:bottom w:val="single" w:sz="4" w:space="0" w:color="auto"/>
            </w:tcBorders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7F1" w:rsidRPr="008C7516" w:rsidTr="00963ACC">
        <w:tc>
          <w:tcPr>
            <w:tcW w:w="32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7F1" w:rsidRPr="008C7516" w:rsidTr="00963ACC">
        <w:tc>
          <w:tcPr>
            <w:tcW w:w="3222" w:type="dxa"/>
            <w:gridSpan w:val="2"/>
            <w:tcBorders>
              <w:top w:val="single" w:sz="4" w:space="0" w:color="auto"/>
            </w:tcBorders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</w:tcBorders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7F1" w:rsidRPr="008C7516" w:rsidTr="00963ACC">
        <w:tc>
          <w:tcPr>
            <w:tcW w:w="3222" w:type="dxa"/>
            <w:gridSpan w:val="2"/>
            <w:tcBorders>
              <w:top w:val="single" w:sz="4" w:space="0" w:color="auto"/>
            </w:tcBorders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</w:tcBorders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7F1" w:rsidRPr="008C7516" w:rsidTr="00963ACC">
        <w:trPr>
          <w:trHeight w:val="481"/>
        </w:trPr>
        <w:tc>
          <w:tcPr>
            <w:tcW w:w="3215" w:type="dxa"/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gridSpan w:val="2"/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2" w:type="dxa"/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gridSpan w:val="2"/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5" w:type="dxa"/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7F1" w:rsidRPr="008C7516" w:rsidTr="00963ACC">
        <w:trPr>
          <w:trHeight w:val="1198"/>
        </w:trPr>
        <w:tc>
          <w:tcPr>
            <w:tcW w:w="9286" w:type="dxa"/>
            <w:gridSpan w:val="8"/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8C751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Akce 1</w:t>
            </w:r>
            <w:r w:rsidR="008C751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– OBČERSTVENÍ (</w:t>
            </w:r>
            <w:proofErr w:type="spellStart"/>
            <w:r w:rsidR="008C751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reprefond</w:t>
            </w:r>
            <w:proofErr w:type="spellEnd"/>
            <w:r w:rsidR="008C751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)</w:t>
            </w:r>
          </w:p>
          <w:p w:rsidR="00EF27F1" w:rsidRPr="008C7516" w:rsidRDefault="00EF27F1" w:rsidP="00963A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75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NS: </w:t>
            </w:r>
            <w:r w:rsidR="008C75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</w:t>
            </w:r>
            <w:r w:rsidRPr="008C75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="008C75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r w:rsidRPr="008C75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Typ akce: 101  </w:t>
            </w:r>
            <w:r w:rsidR="008C75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Zakázka</w:t>
            </w:r>
            <w:r w:rsidRPr="008C751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4E1A15" w:rsidRPr="008C75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C75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</w:t>
            </w:r>
            <w:bookmarkStart w:id="0" w:name="_GoBack"/>
            <w:bookmarkEnd w:id="0"/>
            <w:r w:rsidRPr="008C75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KP :  102031 </w:t>
            </w:r>
          </w:p>
          <w:p w:rsidR="0006675F" w:rsidRPr="008C7516" w:rsidRDefault="0006675F" w:rsidP="00963A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F27F1" w:rsidRPr="008C7516" w:rsidRDefault="008C7516" w:rsidP="00963ACC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Akce 2</w:t>
            </w:r>
            <w:r w:rsidR="00EF27F1" w:rsidRPr="008C751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</w:t>
            </w:r>
          </w:p>
          <w:p w:rsidR="00EF27F1" w:rsidRPr="008C7516" w:rsidRDefault="00EF27F1" w:rsidP="00963A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7516">
              <w:rPr>
                <w:rFonts w:asciiTheme="minorHAnsi" w:hAnsiTheme="minorHAnsi" w:cstheme="minorHAnsi"/>
                <w:b/>
                <w:sz w:val="22"/>
                <w:szCs w:val="22"/>
              </w:rPr>
              <w:t>NS:</w:t>
            </w:r>
            <w:r w:rsidRPr="008C751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</w:t>
            </w:r>
            <w:r w:rsidRPr="008C7516">
              <w:rPr>
                <w:rFonts w:asciiTheme="minorHAnsi" w:hAnsiTheme="minorHAnsi" w:cstheme="minorHAnsi"/>
                <w:b/>
                <w:sz w:val="22"/>
                <w:szCs w:val="22"/>
              </w:rPr>
              <w:t>Typ akce:              Akce/zakázka:                                                    KP :</w:t>
            </w:r>
          </w:p>
          <w:p w:rsidR="0006675F" w:rsidRPr="008C7516" w:rsidRDefault="0006675F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7F1" w:rsidRPr="008C7516" w:rsidTr="00963ACC">
        <w:tc>
          <w:tcPr>
            <w:tcW w:w="9286" w:type="dxa"/>
            <w:gridSpan w:val="8"/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75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Žadatel:   </w:t>
            </w:r>
          </w:p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7516">
              <w:rPr>
                <w:rFonts w:asciiTheme="minorHAnsi" w:hAnsiTheme="minorHAnsi" w:cstheme="minorHAnsi"/>
                <w:sz w:val="22"/>
                <w:szCs w:val="22"/>
              </w:rPr>
              <w:t>Datum:                                                                              Podpis:</w:t>
            </w:r>
          </w:p>
        </w:tc>
      </w:tr>
      <w:tr w:rsidR="00EF27F1" w:rsidRPr="008C7516" w:rsidTr="00963ACC">
        <w:tc>
          <w:tcPr>
            <w:tcW w:w="9286" w:type="dxa"/>
            <w:gridSpan w:val="8"/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75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Příkazce operace 1) :  </w:t>
            </w:r>
            <w:r w:rsidR="004E1A15" w:rsidRPr="008C75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</w:t>
            </w:r>
          </w:p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7516">
              <w:rPr>
                <w:rFonts w:asciiTheme="minorHAnsi" w:hAnsiTheme="minorHAnsi" w:cstheme="minorHAnsi"/>
                <w:sz w:val="22"/>
                <w:szCs w:val="22"/>
              </w:rPr>
              <w:t>Datum:                                                                               Podpis:</w:t>
            </w:r>
          </w:p>
        </w:tc>
      </w:tr>
      <w:tr w:rsidR="00EF27F1" w:rsidRPr="008C7516" w:rsidTr="00963ACC">
        <w:tc>
          <w:tcPr>
            <w:tcW w:w="9286" w:type="dxa"/>
            <w:gridSpan w:val="8"/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75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Příkazce operace 2) :   </w:t>
            </w:r>
          </w:p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F27F1" w:rsidRPr="008C7516" w:rsidRDefault="00EF27F1" w:rsidP="00963A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7516">
              <w:rPr>
                <w:rFonts w:asciiTheme="minorHAnsi" w:hAnsiTheme="minorHAnsi" w:cstheme="minorHAnsi"/>
                <w:sz w:val="22"/>
                <w:szCs w:val="22"/>
              </w:rPr>
              <w:t>Datum:                                                                               Podpis:</w:t>
            </w:r>
          </w:p>
        </w:tc>
      </w:tr>
      <w:tr w:rsidR="00EF27F1" w:rsidRPr="008C7516" w:rsidTr="00963ACC">
        <w:tc>
          <w:tcPr>
            <w:tcW w:w="9286" w:type="dxa"/>
            <w:gridSpan w:val="8"/>
          </w:tcPr>
          <w:p w:rsidR="00EF27F1" w:rsidRPr="008C7516" w:rsidRDefault="00EF27F1" w:rsidP="00963A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75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Správce rozpočtu:     </w:t>
            </w:r>
            <w:r w:rsidR="004E1A15" w:rsidRPr="008C75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             </w:t>
            </w:r>
          </w:p>
          <w:p w:rsidR="00EF27F1" w:rsidRPr="008C7516" w:rsidRDefault="00EF27F1" w:rsidP="00963A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F27F1" w:rsidRPr="008C7516" w:rsidRDefault="00EF27F1" w:rsidP="00963A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8C7516">
              <w:rPr>
                <w:rFonts w:asciiTheme="minorHAnsi" w:hAnsiTheme="minorHAnsi" w:cstheme="minorHAnsi"/>
                <w:sz w:val="22"/>
                <w:szCs w:val="22"/>
              </w:rPr>
              <w:t>Datum :</w:t>
            </w:r>
            <w:r w:rsidRPr="008C75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                  Podpis</w:t>
            </w:r>
            <w:proofErr w:type="gramEnd"/>
            <w:r w:rsidRPr="008C75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:rsidR="009A3616" w:rsidRPr="008C7516" w:rsidRDefault="009A3616">
      <w:pPr>
        <w:rPr>
          <w:rFonts w:asciiTheme="minorHAnsi" w:hAnsiTheme="minorHAnsi" w:cstheme="minorHAnsi"/>
          <w:sz w:val="22"/>
          <w:szCs w:val="22"/>
        </w:rPr>
      </w:pPr>
    </w:p>
    <w:sectPr w:rsidR="009A3616" w:rsidRPr="008C7516" w:rsidSect="003C5F19">
      <w:headerReference w:type="default" r:id="rId6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516" w:rsidRDefault="008C7516" w:rsidP="008C7516">
      <w:r>
        <w:separator/>
      </w:r>
    </w:p>
  </w:endnote>
  <w:endnote w:type="continuationSeparator" w:id="0">
    <w:p w:rsidR="008C7516" w:rsidRDefault="008C7516" w:rsidP="008C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516" w:rsidRDefault="008C7516" w:rsidP="008C7516">
      <w:r>
        <w:separator/>
      </w:r>
    </w:p>
  </w:footnote>
  <w:footnote w:type="continuationSeparator" w:id="0">
    <w:p w:rsidR="008C7516" w:rsidRDefault="008C7516" w:rsidP="008C7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516" w:rsidRDefault="008C7516" w:rsidP="008C7516">
    <w:pPr>
      <w:pStyle w:val="Zhlav"/>
      <w:jc w:val="center"/>
    </w:pPr>
    <w:r>
      <w:rPr>
        <w:rFonts w:ascii="Calibri" w:hAnsi="Calibri"/>
        <w:noProof/>
        <w:sz w:val="20"/>
      </w:rPr>
      <w:drawing>
        <wp:inline distT="0" distB="0" distL="0" distR="0" wp14:anchorId="78782760" wp14:editId="348B80F7">
          <wp:extent cx="1428750" cy="571500"/>
          <wp:effectExtent l="0" t="0" r="0" b="0"/>
          <wp:docPr id="1" name="Obrázek 1" descr="logo EF 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F 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7516" w:rsidRDefault="008C75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F1"/>
    <w:rsid w:val="0006675F"/>
    <w:rsid w:val="00172D86"/>
    <w:rsid w:val="003C5F19"/>
    <w:rsid w:val="004E1A15"/>
    <w:rsid w:val="008C7516"/>
    <w:rsid w:val="009A3616"/>
    <w:rsid w:val="00AE68CE"/>
    <w:rsid w:val="00D62731"/>
    <w:rsid w:val="00E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535C"/>
  <w15:docId w15:val="{ED35D7AD-7E6D-4855-A899-CC9EAC0B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7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75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75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75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751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A19EE330</Template>
  <TotalTime>5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Fichtnerová Eva Mgr.</cp:lastModifiedBy>
  <cp:revision>3</cp:revision>
  <dcterms:created xsi:type="dcterms:W3CDTF">2020-07-13T10:28:00Z</dcterms:created>
  <dcterms:modified xsi:type="dcterms:W3CDTF">2020-07-13T10:32:00Z</dcterms:modified>
</cp:coreProperties>
</file>